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10" w:rsidRDefault="002C26CD" w:rsidP="007E2424">
      <w:pPr>
        <w:spacing w:after="0"/>
        <w:jc w:val="center"/>
        <w:rPr>
          <w:rFonts w:eastAsia="Times New Roman" w:cs="Arial"/>
          <w:b/>
          <w:sz w:val="32"/>
          <w:szCs w:val="32"/>
          <w:lang w:eastAsia="fr-BE"/>
        </w:rPr>
      </w:pPr>
      <w:r>
        <w:rPr>
          <w:rFonts w:eastAsia="Times New Roman" w:cs="Arial"/>
          <w:b/>
          <w:noProof/>
          <w:sz w:val="32"/>
          <w:szCs w:val="32"/>
          <w:lang w:eastAsia="fr-BE"/>
        </w:rPr>
        <w:drawing>
          <wp:inline distT="0" distB="0" distL="0" distR="0">
            <wp:extent cx="4048125" cy="1495425"/>
            <wp:effectExtent l="19050" t="0" r="9525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61B" w:rsidRPr="00F63868" w:rsidRDefault="00B50F5B" w:rsidP="00B50F5B">
      <w:pPr>
        <w:spacing w:after="0"/>
        <w:rPr>
          <w:rFonts w:eastAsia="Times New Roman" w:cs="Arial"/>
          <w:b/>
          <w:sz w:val="32"/>
          <w:szCs w:val="32"/>
          <w:lang w:eastAsia="fr-BE"/>
        </w:rPr>
      </w:pPr>
      <w:r w:rsidRPr="00F63868">
        <w:rPr>
          <w:rFonts w:eastAsia="Times New Roman" w:cs="Arial"/>
          <w:b/>
          <w:sz w:val="32"/>
          <w:szCs w:val="32"/>
          <w:lang w:eastAsia="fr-BE"/>
        </w:rPr>
        <w:t xml:space="preserve">Formulaire </w:t>
      </w:r>
      <w:r w:rsidR="00F63868" w:rsidRPr="00F63868">
        <w:rPr>
          <w:rFonts w:eastAsia="Times New Roman" w:cs="Arial"/>
          <w:b/>
          <w:sz w:val="32"/>
          <w:szCs w:val="32"/>
          <w:lang w:eastAsia="fr-BE"/>
        </w:rPr>
        <w:t>de</w:t>
      </w:r>
      <w:r w:rsidRPr="00F63868">
        <w:rPr>
          <w:rFonts w:eastAsia="Times New Roman" w:cs="Arial"/>
          <w:b/>
          <w:sz w:val="32"/>
          <w:szCs w:val="32"/>
          <w:lang w:eastAsia="fr-BE"/>
        </w:rPr>
        <w:t xml:space="preserve"> choix pour la confection de tenues pour notre club.</w:t>
      </w:r>
    </w:p>
    <w:p w:rsidR="00B50F5B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B50F5B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>Couleurs  disponibles :</w:t>
      </w:r>
    </w:p>
    <w:p w:rsidR="00B50F5B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C264C3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>Blanc,</w:t>
      </w:r>
      <w:r w:rsidR="00352728">
        <w:rPr>
          <w:rFonts w:eastAsia="Times New Roman" w:cs="Arial"/>
          <w:sz w:val="28"/>
          <w:szCs w:val="28"/>
          <w:lang w:eastAsia="fr-BE"/>
        </w:rPr>
        <w:tab/>
      </w:r>
      <w:r>
        <w:rPr>
          <w:rFonts w:eastAsia="Times New Roman" w:cs="Arial"/>
          <w:sz w:val="28"/>
          <w:szCs w:val="28"/>
          <w:lang w:eastAsia="fr-BE"/>
        </w:rPr>
        <w:t xml:space="preserve">Gris, </w:t>
      </w:r>
      <w:r w:rsidR="00352728">
        <w:rPr>
          <w:rFonts w:eastAsia="Times New Roman" w:cs="Arial"/>
          <w:sz w:val="28"/>
          <w:szCs w:val="28"/>
          <w:lang w:eastAsia="fr-BE"/>
        </w:rPr>
        <w:tab/>
      </w:r>
      <w:r w:rsidR="00352728">
        <w:rPr>
          <w:rFonts w:eastAsia="Times New Roman" w:cs="Arial"/>
          <w:sz w:val="28"/>
          <w:szCs w:val="28"/>
          <w:lang w:eastAsia="fr-BE"/>
        </w:rPr>
        <w:tab/>
      </w:r>
      <w:r>
        <w:rPr>
          <w:rFonts w:eastAsia="Times New Roman" w:cs="Arial"/>
          <w:sz w:val="28"/>
          <w:szCs w:val="28"/>
          <w:lang w:eastAsia="fr-BE"/>
        </w:rPr>
        <w:t>Noir</w:t>
      </w:r>
      <w:r w:rsidR="00C264C3">
        <w:rPr>
          <w:rFonts w:eastAsia="Times New Roman" w:cs="Arial"/>
          <w:sz w:val="28"/>
          <w:szCs w:val="28"/>
          <w:lang w:eastAsia="fr-BE"/>
        </w:rPr>
        <w:t>,</w:t>
      </w:r>
      <w:r>
        <w:rPr>
          <w:rFonts w:eastAsia="Times New Roman" w:cs="Arial"/>
          <w:sz w:val="28"/>
          <w:szCs w:val="28"/>
          <w:lang w:eastAsia="fr-BE"/>
        </w:rPr>
        <w:t xml:space="preserve"> </w:t>
      </w:r>
      <w:r w:rsidR="00352728">
        <w:rPr>
          <w:rFonts w:eastAsia="Times New Roman" w:cs="Arial"/>
          <w:sz w:val="28"/>
          <w:szCs w:val="28"/>
          <w:lang w:eastAsia="fr-BE"/>
        </w:rPr>
        <w:tab/>
      </w:r>
      <w:r w:rsidR="00352728">
        <w:rPr>
          <w:rFonts w:eastAsia="Times New Roman" w:cs="Arial"/>
          <w:sz w:val="28"/>
          <w:szCs w:val="28"/>
          <w:lang w:eastAsia="fr-BE"/>
        </w:rPr>
        <w:tab/>
      </w:r>
      <w:r>
        <w:rPr>
          <w:rFonts w:eastAsia="Times New Roman" w:cs="Arial"/>
          <w:sz w:val="28"/>
          <w:szCs w:val="28"/>
          <w:lang w:eastAsia="fr-BE"/>
        </w:rPr>
        <w:t>Bleu</w:t>
      </w:r>
      <w:r w:rsidR="00C264C3">
        <w:rPr>
          <w:rFonts w:eastAsia="Times New Roman" w:cs="Arial"/>
          <w:sz w:val="28"/>
          <w:szCs w:val="28"/>
          <w:lang w:eastAsia="fr-BE"/>
        </w:rPr>
        <w:t xml:space="preserve">, </w:t>
      </w:r>
      <w:r w:rsidR="00352728">
        <w:rPr>
          <w:rFonts w:eastAsia="Times New Roman" w:cs="Arial"/>
          <w:sz w:val="28"/>
          <w:szCs w:val="28"/>
          <w:lang w:eastAsia="fr-BE"/>
        </w:rPr>
        <w:tab/>
      </w:r>
      <w:r w:rsidR="00C264C3">
        <w:rPr>
          <w:rFonts w:eastAsia="Times New Roman" w:cs="Arial"/>
          <w:sz w:val="28"/>
          <w:szCs w:val="28"/>
          <w:lang w:eastAsia="fr-BE"/>
        </w:rPr>
        <w:t xml:space="preserve">Bleu vif, </w:t>
      </w:r>
    </w:p>
    <w:p w:rsidR="00352728" w:rsidRDefault="00352728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C264C3" w:rsidRDefault="00352728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 w:rsidRPr="00352728">
        <w:rPr>
          <w:noProof/>
          <w:bdr w:val="single" w:sz="4" w:space="0" w:color="auto"/>
          <w:lang w:eastAsia="fr-BE"/>
        </w:rPr>
        <w:drawing>
          <wp:inline distT="0" distB="0" distL="0" distR="0">
            <wp:extent cx="360867" cy="360867"/>
            <wp:effectExtent l="19050" t="0" r="1083" b="0"/>
            <wp:docPr id="2" name="Image 1" descr="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c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67" cy="3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4C3">
        <w:t xml:space="preserve">     </w:t>
      </w:r>
      <w:r>
        <w:tab/>
      </w:r>
      <w:r>
        <w:rPr>
          <w:rFonts w:eastAsia="Times New Roman" w:cs="Arial"/>
          <w:noProof/>
          <w:sz w:val="28"/>
          <w:szCs w:val="28"/>
          <w:lang w:eastAsia="fr-BE"/>
        </w:rPr>
        <w:drawing>
          <wp:inline distT="0" distB="0" distL="0" distR="0">
            <wp:extent cx="360867" cy="360867"/>
            <wp:effectExtent l="19050" t="0" r="1083" b="0"/>
            <wp:docPr id="3" name="Image 2" descr="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67" cy="3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Times New Roman" w:cs="Arial"/>
          <w:noProof/>
          <w:sz w:val="28"/>
          <w:szCs w:val="28"/>
          <w:lang w:eastAsia="fr-BE"/>
        </w:rPr>
        <w:drawing>
          <wp:inline distT="0" distB="0" distL="0" distR="0">
            <wp:extent cx="360867" cy="360867"/>
            <wp:effectExtent l="19050" t="0" r="1083" b="0"/>
            <wp:docPr id="4" name="Image 3" descr="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i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67" cy="3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Times New Roman" w:cs="Arial"/>
          <w:noProof/>
          <w:sz w:val="28"/>
          <w:szCs w:val="28"/>
          <w:lang w:eastAsia="fr-BE"/>
        </w:rPr>
        <w:drawing>
          <wp:inline distT="0" distB="0" distL="0" distR="0">
            <wp:extent cx="360867" cy="360867"/>
            <wp:effectExtent l="19050" t="0" r="1083" b="0"/>
            <wp:docPr id="5" name="Image 4" descr="bl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67" cy="3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eastAsia="Times New Roman" w:cs="Arial"/>
          <w:noProof/>
          <w:sz w:val="28"/>
          <w:szCs w:val="28"/>
          <w:lang w:eastAsia="fr-BE"/>
        </w:rPr>
        <w:drawing>
          <wp:inline distT="0" distB="0" distL="0" distR="0">
            <wp:extent cx="360867" cy="360867"/>
            <wp:effectExtent l="19050" t="0" r="1083" b="0"/>
            <wp:docPr id="6" name="Image 5" descr="bleuv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uvif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67" cy="360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B50F5B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C264C3" w:rsidRDefault="00352728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proofErr w:type="gramStart"/>
      <w:r>
        <w:rPr>
          <w:rFonts w:eastAsia="Times New Roman" w:cs="Arial"/>
          <w:sz w:val="28"/>
          <w:szCs w:val="28"/>
          <w:lang w:eastAsia="fr-BE"/>
        </w:rPr>
        <w:t>autre</w:t>
      </w:r>
      <w:proofErr w:type="gramEnd"/>
      <w:r>
        <w:rPr>
          <w:rFonts w:eastAsia="Times New Roman" w:cs="Arial"/>
          <w:sz w:val="28"/>
          <w:szCs w:val="28"/>
          <w:lang w:eastAsia="fr-BE"/>
        </w:rPr>
        <w:t> : à préciser</w:t>
      </w:r>
    </w:p>
    <w:p w:rsidR="00B50F5B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F63868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 xml:space="preserve">Les </w:t>
      </w:r>
      <w:r w:rsidR="00B50F5B">
        <w:rPr>
          <w:rFonts w:eastAsia="Times New Roman" w:cs="Arial"/>
          <w:sz w:val="28"/>
          <w:szCs w:val="28"/>
          <w:lang w:eastAsia="fr-BE"/>
        </w:rPr>
        <w:t xml:space="preserve">modèles </w:t>
      </w:r>
      <w:r w:rsidR="00F63868">
        <w:rPr>
          <w:rFonts w:eastAsia="Times New Roman" w:cs="Arial"/>
          <w:sz w:val="28"/>
          <w:szCs w:val="28"/>
          <w:lang w:eastAsia="fr-BE"/>
        </w:rPr>
        <w:t>disponibles</w:t>
      </w:r>
    </w:p>
    <w:p w:rsidR="00B50F5B" w:rsidRDefault="00B50F5B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>:</w:t>
      </w:r>
    </w:p>
    <w:p w:rsidR="00B50F5B" w:rsidRDefault="00352728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 w:rsidRPr="00352728">
        <w:rPr>
          <w:rFonts w:eastAsia="Times New Roman" w:cs="Arial"/>
          <w:sz w:val="28"/>
          <w:szCs w:val="28"/>
          <w:lang w:eastAsia="fr-BE"/>
        </w:rPr>
        <w:drawing>
          <wp:inline distT="0" distB="0" distL="0" distR="0">
            <wp:extent cx="1428750" cy="952500"/>
            <wp:effectExtent l="19050" t="0" r="0" b="0"/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2FC">
        <w:rPr>
          <w:rFonts w:eastAsia="Times New Roman" w:cs="Arial"/>
          <w:sz w:val="28"/>
          <w:szCs w:val="28"/>
          <w:lang w:eastAsia="fr-BE"/>
        </w:rPr>
        <w:t xml:space="preserve">   </w:t>
      </w:r>
      <w:r w:rsidR="00BE52FC" w:rsidRPr="00BE52FC">
        <w:rPr>
          <w:rFonts w:eastAsia="Times New Roman" w:cs="Arial"/>
          <w:sz w:val="28"/>
          <w:szCs w:val="28"/>
          <w:bdr w:val="single" w:sz="4" w:space="0" w:color="auto"/>
          <w:lang w:eastAsia="fr-BE"/>
        </w:rPr>
        <w:drawing>
          <wp:inline distT="0" distB="0" distL="0" distR="0">
            <wp:extent cx="981075" cy="952500"/>
            <wp:effectExtent l="19050" t="0" r="9525" b="0"/>
            <wp:docPr id="8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320" cy="95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2FC">
        <w:rPr>
          <w:rFonts w:eastAsia="Times New Roman" w:cs="Arial"/>
          <w:sz w:val="28"/>
          <w:szCs w:val="28"/>
          <w:lang w:eastAsia="fr-BE"/>
        </w:rPr>
        <w:t xml:space="preserve">       </w:t>
      </w:r>
      <w:r w:rsidR="00BE52FC" w:rsidRPr="00BE52FC">
        <w:rPr>
          <w:rFonts w:eastAsia="Times New Roman" w:cs="Arial"/>
          <w:sz w:val="28"/>
          <w:szCs w:val="28"/>
          <w:bdr w:val="single" w:sz="4" w:space="0" w:color="auto"/>
          <w:lang w:eastAsia="fr-BE"/>
        </w:rPr>
        <w:drawing>
          <wp:inline distT="0" distB="0" distL="0" distR="0">
            <wp:extent cx="857250" cy="952500"/>
            <wp:effectExtent l="19050" t="0" r="0" b="0"/>
            <wp:docPr id="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16" cy="95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2FC">
        <w:rPr>
          <w:rFonts w:eastAsia="Times New Roman" w:cs="Arial"/>
          <w:sz w:val="28"/>
          <w:szCs w:val="28"/>
          <w:lang w:eastAsia="fr-BE"/>
        </w:rPr>
        <w:t xml:space="preserve">    </w:t>
      </w:r>
      <w:r w:rsidR="00BE52FC" w:rsidRPr="00BE52FC">
        <w:rPr>
          <w:rFonts w:eastAsia="Times New Roman" w:cs="Arial"/>
          <w:sz w:val="28"/>
          <w:szCs w:val="28"/>
          <w:bdr w:val="single" w:sz="4" w:space="0" w:color="auto"/>
          <w:lang w:eastAsia="fr-BE"/>
        </w:rPr>
        <w:drawing>
          <wp:inline distT="0" distB="0" distL="0" distR="0">
            <wp:extent cx="1047750" cy="952499"/>
            <wp:effectExtent l="19050" t="0" r="0" b="0"/>
            <wp:docPr id="10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/>
                    <pic:cNvPicPr>
                      <a:picLocks noGrp="1"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369" cy="952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728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 xml:space="preserve">Tee </w:t>
      </w:r>
      <w:proofErr w:type="spellStart"/>
      <w:r>
        <w:rPr>
          <w:rFonts w:eastAsia="Times New Roman" w:cs="Arial"/>
          <w:sz w:val="28"/>
          <w:szCs w:val="28"/>
          <w:lang w:eastAsia="fr-BE"/>
        </w:rPr>
        <w:t>Shirt</w:t>
      </w:r>
      <w:proofErr w:type="spellEnd"/>
      <w:r>
        <w:rPr>
          <w:rFonts w:eastAsia="Times New Roman" w:cs="Arial"/>
          <w:sz w:val="28"/>
          <w:szCs w:val="28"/>
          <w:lang w:eastAsia="fr-BE"/>
        </w:rPr>
        <w:tab/>
      </w:r>
      <w:r>
        <w:rPr>
          <w:rFonts w:eastAsia="Times New Roman" w:cs="Arial"/>
          <w:sz w:val="28"/>
          <w:szCs w:val="28"/>
          <w:lang w:eastAsia="fr-BE"/>
        </w:rPr>
        <w:tab/>
      </w:r>
      <w:r>
        <w:rPr>
          <w:rFonts w:eastAsia="Times New Roman" w:cs="Arial"/>
          <w:sz w:val="28"/>
          <w:szCs w:val="28"/>
          <w:lang w:eastAsia="fr-BE"/>
        </w:rPr>
        <w:tab/>
        <w:t xml:space="preserve">  Polo</w:t>
      </w:r>
      <w:r>
        <w:rPr>
          <w:rFonts w:eastAsia="Times New Roman" w:cs="Arial"/>
          <w:sz w:val="28"/>
          <w:szCs w:val="28"/>
          <w:lang w:eastAsia="fr-BE"/>
        </w:rPr>
        <w:tab/>
      </w:r>
      <w:r>
        <w:rPr>
          <w:rFonts w:eastAsia="Times New Roman" w:cs="Arial"/>
          <w:sz w:val="28"/>
          <w:szCs w:val="28"/>
          <w:lang w:eastAsia="fr-BE"/>
        </w:rPr>
        <w:tab/>
      </w:r>
      <w:proofErr w:type="spellStart"/>
      <w:r>
        <w:rPr>
          <w:rFonts w:eastAsia="Times New Roman" w:cs="Arial"/>
          <w:sz w:val="28"/>
          <w:szCs w:val="28"/>
          <w:lang w:eastAsia="fr-BE"/>
        </w:rPr>
        <w:t>Sweat</w:t>
      </w:r>
      <w:proofErr w:type="spellEnd"/>
      <w:r>
        <w:rPr>
          <w:rFonts w:eastAsia="Times New Roman" w:cs="Arial"/>
          <w:sz w:val="28"/>
          <w:szCs w:val="28"/>
          <w:lang w:eastAsia="fr-BE"/>
        </w:rPr>
        <w:tab/>
        <w:t>Gilet poches</w:t>
      </w:r>
    </w:p>
    <w:p w:rsidR="00352728" w:rsidRDefault="00352728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1C10DF" w:rsidRDefault="001C10DF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>Tailles disponibles :</w:t>
      </w:r>
    </w:p>
    <w:p w:rsidR="001C10DF" w:rsidRDefault="001C10DF" w:rsidP="001C10DF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1C10DF" w:rsidRPr="001C10DF" w:rsidRDefault="001C10DF" w:rsidP="001C10DF">
      <w:pPr>
        <w:spacing w:after="0"/>
        <w:rPr>
          <w:rFonts w:eastAsia="Times New Roman" w:cs="Arial"/>
          <w:sz w:val="28"/>
          <w:szCs w:val="28"/>
          <w:lang w:eastAsia="fr-BE"/>
        </w:rPr>
      </w:pPr>
      <w:r w:rsidRPr="001C10DF">
        <w:rPr>
          <w:rFonts w:eastAsia="Times New Roman" w:cs="Arial"/>
          <w:sz w:val="28"/>
          <w:szCs w:val="28"/>
          <w:lang w:eastAsia="fr-BE"/>
        </w:rPr>
        <w:t>S</w:t>
      </w:r>
      <w:r>
        <w:rPr>
          <w:rFonts w:eastAsia="Times New Roman" w:cs="Arial"/>
          <w:sz w:val="28"/>
          <w:szCs w:val="28"/>
          <w:lang w:eastAsia="fr-BE"/>
        </w:rPr>
        <w:tab/>
      </w:r>
      <w:r w:rsidRPr="001C10DF">
        <w:rPr>
          <w:rFonts w:eastAsia="Times New Roman" w:cs="Arial"/>
          <w:sz w:val="28"/>
          <w:szCs w:val="28"/>
          <w:lang w:eastAsia="fr-BE"/>
        </w:rPr>
        <w:t>M</w:t>
      </w:r>
      <w:r>
        <w:rPr>
          <w:rFonts w:eastAsia="Times New Roman" w:cs="Arial"/>
          <w:sz w:val="28"/>
          <w:szCs w:val="28"/>
          <w:lang w:eastAsia="fr-BE"/>
        </w:rPr>
        <w:tab/>
      </w:r>
      <w:r w:rsidRPr="001C10DF">
        <w:rPr>
          <w:rFonts w:eastAsia="Times New Roman" w:cs="Arial"/>
          <w:sz w:val="28"/>
          <w:szCs w:val="28"/>
          <w:lang w:eastAsia="fr-BE"/>
        </w:rPr>
        <w:t xml:space="preserve">L </w:t>
      </w:r>
      <w:r>
        <w:rPr>
          <w:rFonts w:eastAsia="Times New Roman" w:cs="Arial"/>
          <w:sz w:val="28"/>
          <w:szCs w:val="28"/>
          <w:lang w:eastAsia="fr-BE"/>
        </w:rPr>
        <w:tab/>
      </w:r>
      <w:r w:rsidRPr="001C10DF">
        <w:rPr>
          <w:rFonts w:eastAsia="Times New Roman" w:cs="Arial"/>
          <w:sz w:val="28"/>
          <w:szCs w:val="28"/>
          <w:lang w:eastAsia="fr-BE"/>
        </w:rPr>
        <w:t>2 XL</w:t>
      </w:r>
      <w:r>
        <w:rPr>
          <w:rFonts w:eastAsia="Times New Roman" w:cs="Arial"/>
          <w:sz w:val="28"/>
          <w:szCs w:val="28"/>
          <w:lang w:eastAsia="fr-BE"/>
        </w:rPr>
        <w:tab/>
      </w:r>
      <w:r w:rsidRPr="001C10DF">
        <w:rPr>
          <w:rFonts w:eastAsia="Times New Roman" w:cs="Arial"/>
          <w:sz w:val="28"/>
          <w:szCs w:val="28"/>
          <w:lang w:eastAsia="fr-BE"/>
        </w:rPr>
        <w:t>3 XL</w:t>
      </w:r>
      <w:r>
        <w:rPr>
          <w:rFonts w:eastAsia="Times New Roman" w:cs="Arial"/>
          <w:sz w:val="28"/>
          <w:szCs w:val="28"/>
          <w:lang w:eastAsia="fr-BE"/>
        </w:rPr>
        <w:tab/>
      </w:r>
      <w:r w:rsidRPr="001C10DF">
        <w:rPr>
          <w:rFonts w:eastAsia="Times New Roman" w:cs="Arial"/>
          <w:sz w:val="28"/>
          <w:szCs w:val="28"/>
          <w:lang w:eastAsia="fr-BE"/>
        </w:rPr>
        <w:t>4 XL</w:t>
      </w:r>
      <w:r>
        <w:rPr>
          <w:rFonts w:eastAsia="Times New Roman" w:cs="Arial"/>
          <w:sz w:val="28"/>
          <w:szCs w:val="28"/>
          <w:lang w:eastAsia="fr-BE"/>
        </w:rPr>
        <w:tab/>
      </w:r>
      <w:r w:rsidRPr="001C10DF">
        <w:rPr>
          <w:rFonts w:eastAsia="Times New Roman" w:cs="Arial"/>
          <w:sz w:val="28"/>
          <w:szCs w:val="28"/>
          <w:lang w:eastAsia="fr-BE"/>
        </w:rPr>
        <w:t xml:space="preserve">5 XL </w:t>
      </w:r>
    </w:p>
    <w:p w:rsidR="001C10DF" w:rsidRDefault="001C10DF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1C10DF" w:rsidRDefault="001C10DF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352728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>Votre/vos choix :</w:t>
      </w:r>
    </w:p>
    <w:p w:rsidR="00BE52FC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tbl>
      <w:tblPr>
        <w:tblStyle w:val="Grilledutableau"/>
        <w:tblW w:w="0" w:type="auto"/>
        <w:tblLook w:val="04A0"/>
      </w:tblPr>
      <w:tblGrid>
        <w:gridCol w:w="2763"/>
        <w:gridCol w:w="1740"/>
        <w:gridCol w:w="3788"/>
        <w:gridCol w:w="2764"/>
      </w:tblGrid>
      <w:tr w:rsidR="00BE52FC" w:rsidTr="00BE52FC">
        <w:tc>
          <w:tcPr>
            <w:tcW w:w="2763" w:type="dxa"/>
          </w:tcPr>
          <w:p w:rsidR="00BE52FC" w:rsidRPr="005543B6" w:rsidRDefault="00BE52FC" w:rsidP="00BE52FC">
            <w:pPr>
              <w:spacing w:after="0"/>
              <w:jc w:val="center"/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</w:pPr>
            <w:r w:rsidRPr="005543B6"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  <w:t>Modèle</w:t>
            </w:r>
          </w:p>
        </w:tc>
        <w:tc>
          <w:tcPr>
            <w:tcW w:w="1740" w:type="dxa"/>
          </w:tcPr>
          <w:p w:rsidR="00BE52FC" w:rsidRPr="005543B6" w:rsidRDefault="00BE52FC" w:rsidP="00BE52FC">
            <w:pPr>
              <w:spacing w:after="0"/>
              <w:jc w:val="center"/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</w:pPr>
            <w:r w:rsidRPr="005543B6"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  <w:t>Nombre</w:t>
            </w:r>
          </w:p>
        </w:tc>
        <w:tc>
          <w:tcPr>
            <w:tcW w:w="3788" w:type="dxa"/>
          </w:tcPr>
          <w:p w:rsidR="00BE52FC" w:rsidRPr="005543B6" w:rsidRDefault="00BE52FC" w:rsidP="00BE52FC">
            <w:pPr>
              <w:spacing w:after="0"/>
              <w:jc w:val="center"/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</w:pPr>
            <w:r w:rsidRPr="005543B6"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  <w:t>Taille(s)</w:t>
            </w:r>
            <w:r w:rsidR="001C10DF"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  <w:t xml:space="preserve"> [..,..,,]</w:t>
            </w:r>
          </w:p>
        </w:tc>
        <w:tc>
          <w:tcPr>
            <w:tcW w:w="2764" w:type="dxa"/>
          </w:tcPr>
          <w:p w:rsidR="00BE52FC" w:rsidRDefault="00BE52FC" w:rsidP="00BE52FC">
            <w:pPr>
              <w:spacing w:after="0"/>
              <w:jc w:val="center"/>
              <w:rPr>
                <w:rFonts w:eastAsia="Times New Roman" w:cs="Arial"/>
                <w:sz w:val="28"/>
                <w:szCs w:val="28"/>
                <w:lang w:eastAsia="fr-BE"/>
              </w:rPr>
            </w:pPr>
            <w:r w:rsidRPr="005543B6">
              <w:rPr>
                <w:rFonts w:eastAsia="Times New Roman" w:cs="Arial"/>
                <w:sz w:val="28"/>
                <w:szCs w:val="28"/>
                <w:highlight w:val="lightGray"/>
                <w:lang w:eastAsia="fr-BE"/>
              </w:rPr>
              <w:t>Couleur</w:t>
            </w:r>
          </w:p>
        </w:tc>
      </w:tr>
      <w:tr w:rsidR="00BE52FC" w:rsidTr="00BE52FC">
        <w:tc>
          <w:tcPr>
            <w:tcW w:w="2763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1740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3788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2764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</w:tr>
      <w:tr w:rsidR="00BE52FC" w:rsidTr="00BE52FC">
        <w:tc>
          <w:tcPr>
            <w:tcW w:w="2763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1740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3788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2764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</w:tr>
      <w:tr w:rsidR="00BE52FC" w:rsidTr="00BE52FC">
        <w:tc>
          <w:tcPr>
            <w:tcW w:w="2763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1740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3788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2764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</w:tr>
      <w:tr w:rsidR="00BE52FC" w:rsidTr="00BE52FC">
        <w:tc>
          <w:tcPr>
            <w:tcW w:w="2763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1740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3788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2764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</w:tr>
      <w:tr w:rsidR="00BE52FC" w:rsidTr="00BE52FC">
        <w:tc>
          <w:tcPr>
            <w:tcW w:w="2763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1740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3788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  <w:tc>
          <w:tcPr>
            <w:tcW w:w="2764" w:type="dxa"/>
          </w:tcPr>
          <w:p w:rsidR="00BE52FC" w:rsidRDefault="00BE52FC" w:rsidP="00B50F5B">
            <w:pPr>
              <w:spacing w:after="0"/>
              <w:rPr>
                <w:rFonts w:eastAsia="Times New Roman" w:cs="Arial"/>
                <w:sz w:val="28"/>
                <w:szCs w:val="28"/>
                <w:lang w:eastAsia="fr-BE"/>
              </w:rPr>
            </w:pPr>
          </w:p>
        </w:tc>
      </w:tr>
    </w:tbl>
    <w:p w:rsidR="00BE52FC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BE52FC" w:rsidRDefault="005543B6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  <w:r>
        <w:rPr>
          <w:rFonts w:eastAsia="Times New Roman" w:cs="Arial"/>
          <w:sz w:val="28"/>
          <w:szCs w:val="28"/>
          <w:lang w:eastAsia="fr-BE"/>
        </w:rPr>
        <w:t>Merci de compléter ce document et de l’envoyer à Francis :</w:t>
      </w:r>
      <w:r w:rsidRPr="005543B6">
        <w:t xml:space="preserve"> </w:t>
      </w:r>
      <w:r>
        <w:tab/>
      </w:r>
      <w:r w:rsidRPr="005543B6">
        <w:rPr>
          <w:rFonts w:eastAsia="Times New Roman" w:cs="Arial"/>
          <w:sz w:val="28"/>
          <w:szCs w:val="28"/>
          <w:lang w:eastAsia="fr-BE"/>
        </w:rPr>
        <w:t>francislevo@yahoo.fr</w:t>
      </w:r>
    </w:p>
    <w:p w:rsidR="00BE52FC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p w:rsidR="00BE52FC" w:rsidRDefault="00BE52FC" w:rsidP="00B50F5B">
      <w:pPr>
        <w:spacing w:after="0"/>
        <w:rPr>
          <w:rFonts w:eastAsia="Times New Roman" w:cs="Arial"/>
          <w:sz w:val="28"/>
          <w:szCs w:val="28"/>
          <w:lang w:eastAsia="fr-BE"/>
        </w:rPr>
      </w:pPr>
    </w:p>
    <w:sectPr w:rsidR="00BE52FC" w:rsidSect="000819FC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4898"/>
    <w:multiLevelType w:val="hybridMultilevel"/>
    <w:tmpl w:val="66E2532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7C4F"/>
    <w:multiLevelType w:val="hybridMultilevel"/>
    <w:tmpl w:val="832EF3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1B2C"/>
    <w:multiLevelType w:val="hybridMultilevel"/>
    <w:tmpl w:val="2E90B98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2623A"/>
    <w:multiLevelType w:val="hybridMultilevel"/>
    <w:tmpl w:val="12047BE0"/>
    <w:lvl w:ilvl="0" w:tplc="CE6ED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440E7"/>
    <w:multiLevelType w:val="hybridMultilevel"/>
    <w:tmpl w:val="1A5A3F0C"/>
    <w:lvl w:ilvl="0" w:tplc="080C000F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646CA"/>
    <w:multiLevelType w:val="hybridMultilevel"/>
    <w:tmpl w:val="9228995E"/>
    <w:lvl w:ilvl="0" w:tplc="968E4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14067"/>
    <w:multiLevelType w:val="hybridMultilevel"/>
    <w:tmpl w:val="061EFD0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54719"/>
    <w:multiLevelType w:val="hybridMultilevel"/>
    <w:tmpl w:val="A78673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60771"/>
    <w:multiLevelType w:val="hybridMultilevel"/>
    <w:tmpl w:val="5008DB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234A2"/>
    <w:multiLevelType w:val="hybridMultilevel"/>
    <w:tmpl w:val="EDF09E1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54237"/>
    <w:multiLevelType w:val="hybridMultilevel"/>
    <w:tmpl w:val="E994635C"/>
    <w:lvl w:ilvl="0" w:tplc="E58840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B1BB0"/>
    <w:multiLevelType w:val="hybridMultilevel"/>
    <w:tmpl w:val="A8F8D9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86F99"/>
    <w:multiLevelType w:val="hybridMultilevel"/>
    <w:tmpl w:val="0C66114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D5C6C"/>
    <w:multiLevelType w:val="hybridMultilevel"/>
    <w:tmpl w:val="AAC82E3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3503B"/>
    <w:multiLevelType w:val="hybridMultilevel"/>
    <w:tmpl w:val="4398A1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752CB"/>
    <w:multiLevelType w:val="hybridMultilevel"/>
    <w:tmpl w:val="D842EDC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74631"/>
    <w:multiLevelType w:val="hybridMultilevel"/>
    <w:tmpl w:val="F6DE6B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A021E7"/>
    <w:multiLevelType w:val="hybridMultilevel"/>
    <w:tmpl w:val="C75C8C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25DB2"/>
    <w:multiLevelType w:val="hybridMultilevel"/>
    <w:tmpl w:val="8CA651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C0142"/>
    <w:multiLevelType w:val="hybridMultilevel"/>
    <w:tmpl w:val="E130A0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41B71"/>
    <w:multiLevelType w:val="hybridMultilevel"/>
    <w:tmpl w:val="EC7E2612"/>
    <w:lvl w:ilvl="0" w:tplc="13BEA4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BE0153"/>
    <w:multiLevelType w:val="hybridMultilevel"/>
    <w:tmpl w:val="D93EDD6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B7790"/>
    <w:multiLevelType w:val="hybridMultilevel"/>
    <w:tmpl w:val="51AC9C08"/>
    <w:lvl w:ilvl="0" w:tplc="C756D1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BB7DDC"/>
    <w:multiLevelType w:val="hybridMultilevel"/>
    <w:tmpl w:val="78FE0FD8"/>
    <w:lvl w:ilvl="0" w:tplc="080C000F">
      <w:start w:val="1"/>
      <w:numFmt w:val="decimal"/>
      <w:lvlText w:val="%1."/>
      <w:lvlJc w:val="left"/>
      <w:pPr>
        <w:ind w:left="6598" w:hanging="360"/>
      </w:pPr>
    </w:lvl>
    <w:lvl w:ilvl="1" w:tplc="080C0019" w:tentative="1">
      <w:start w:val="1"/>
      <w:numFmt w:val="lowerLetter"/>
      <w:lvlText w:val="%2."/>
      <w:lvlJc w:val="left"/>
      <w:pPr>
        <w:ind w:left="7318" w:hanging="360"/>
      </w:pPr>
    </w:lvl>
    <w:lvl w:ilvl="2" w:tplc="080C001B" w:tentative="1">
      <w:start w:val="1"/>
      <w:numFmt w:val="lowerRoman"/>
      <w:lvlText w:val="%3."/>
      <w:lvlJc w:val="right"/>
      <w:pPr>
        <w:ind w:left="8038" w:hanging="180"/>
      </w:pPr>
    </w:lvl>
    <w:lvl w:ilvl="3" w:tplc="080C000F" w:tentative="1">
      <w:start w:val="1"/>
      <w:numFmt w:val="decimal"/>
      <w:lvlText w:val="%4."/>
      <w:lvlJc w:val="left"/>
      <w:pPr>
        <w:ind w:left="8758" w:hanging="360"/>
      </w:pPr>
    </w:lvl>
    <w:lvl w:ilvl="4" w:tplc="080C0019" w:tentative="1">
      <w:start w:val="1"/>
      <w:numFmt w:val="lowerLetter"/>
      <w:lvlText w:val="%5."/>
      <w:lvlJc w:val="left"/>
      <w:pPr>
        <w:ind w:left="9478" w:hanging="360"/>
      </w:pPr>
    </w:lvl>
    <w:lvl w:ilvl="5" w:tplc="080C001B" w:tentative="1">
      <w:start w:val="1"/>
      <w:numFmt w:val="lowerRoman"/>
      <w:lvlText w:val="%6."/>
      <w:lvlJc w:val="right"/>
      <w:pPr>
        <w:ind w:left="10198" w:hanging="180"/>
      </w:pPr>
    </w:lvl>
    <w:lvl w:ilvl="6" w:tplc="080C000F" w:tentative="1">
      <w:start w:val="1"/>
      <w:numFmt w:val="decimal"/>
      <w:lvlText w:val="%7."/>
      <w:lvlJc w:val="left"/>
      <w:pPr>
        <w:ind w:left="10918" w:hanging="360"/>
      </w:pPr>
    </w:lvl>
    <w:lvl w:ilvl="7" w:tplc="080C0019" w:tentative="1">
      <w:start w:val="1"/>
      <w:numFmt w:val="lowerLetter"/>
      <w:lvlText w:val="%8."/>
      <w:lvlJc w:val="left"/>
      <w:pPr>
        <w:ind w:left="11638" w:hanging="360"/>
      </w:pPr>
    </w:lvl>
    <w:lvl w:ilvl="8" w:tplc="080C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4">
    <w:nsid w:val="452A1074"/>
    <w:multiLevelType w:val="hybridMultilevel"/>
    <w:tmpl w:val="A83C7334"/>
    <w:lvl w:ilvl="0" w:tplc="B07044EC">
      <w:numFmt w:val="bullet"/>
      <w:lvlText w:val="-"/>
      <w:lvlJc w:val="left"/>
      <w:pPr>
        <w:ind w:left="810" w:hanging="45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71856"/>
    <w:multiLevelType w:val="hybridMultilevel"/>
    <w:tmpl w:val="A59E51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16544"/>
    <w:multiLevelType w:val="hybridMultilevel"/>
    <w:tmpl w:val="0C4AB660"/>
    <w:lvl w:ilvl="0" w:tplc="BD2231E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0A10A6"/>
    <w:multiLevelType w:val="hybridMultilevel"/>
    <w:tmpl w:val="59686924"/>
    <w:lvl w:ilvl="0" w:tplc="8FD2FB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80062"/>
    <w:multiLevelType w:val="hybridMultilevel"/>
    <w:tmpl w:val="B7BE6FD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B242C"/>
    <w:multiLevelType w:val="hybridMultilevel"/>
    <w:tmpl w:val="6FA4609C"/>
    <w:lvl w:ilvl="0" w:tplc="BB72A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E854FC"/>
    <w:multiLevelType w:val="hybridMultilevel"/>
    <w:tmpl w:val="2EF25CC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01F8A"/>
    <w:multiLevelType w:val="hybridMultilevel"/>
    <w:tmpl w:val="5FA25F04"/>
    <w:lvl w:ilvl="0" w:tplc="080C000F">
      <w:start w:val="1"/>
      <w:numFmt w:val="decimal"/>
      <w:lvlText w:val="%1."/>
      <w:lvlJc w:val="left"/>
      <w:pPr>
        <w:ind w:left="5322" w:hanging="360"/>
      </w:pPr>
    </w:lvl>
    <w:lvl w:ilvl="1" w:tplc="080C0019" w:tentative="1">
      <w:start w:val="1"/>
      <w:numFmt w:val="lowerLetter"/>
      <w:lvlText w:val="%2."/>
      <w:lvlJc w:val="left"/>
      <w:pPr>
        <w:ind w:left="6042" w:hanging="360"/>
      </w:pPr>
    </w:lvl>
    <w:lvl w:ilvl="2" w:tplc="080C001B" w:tentative="1">
      <w:start w:val="1"/>
      <w:numFmt w:val="lowerRoman"/>
      <w:lvlText w:val="%3."/>
      <w:lvlJc w:val="right"/>
      <w:pPr>
        <w:ind w:left="6762" w:hanging="180"/>
      </w:pPr>
    </w:lvl>
    <w:lvl w:ilvl="3" w:tplc="080C000F" w:tentative="1">
      <w:start w:val="1"/>
      <w:numFmt w:val="decimal"/>
      <w:lvlText w:val="%4."/>
      <w:lvlJc w:val="left"/>
      <w:pPr>
        <w:ind w:left="7482" w:hanging="360"/>
      </w:pPr>
    </w:lvl>
    <w:lvl w:ilvl="4" w:tplc="080C0019" w:tentative="1">
      <w:start w:val="1"/>
      <w:numFmt w:val="lowerLetter"/>
      <w:lvlText w:val="%5."/>
      <w:lvlJc w:val="left"/>
      <w:pPr>
        <w:ind w:left="8202" w:hanging="360"/>
      </w:pPr>
    </w:lvl>
    <w:lvl w:ilvl="5" w:tplc="080C001B" w:tentative="1">
      <w:start w:val="1"/>
      <w:numFmt w:val="lowerRoman"/>
      <w:lvlText w:val="%6."/>
      <w:lvlJc w:val="right"/>
      <w:pPr>
        <w:ind w:left="8922" w:hanging="180"/>
      </w:pPr>
    </w:lvl>
    <w:lvl w:ilvl="6" w:tplc="080C000F" w:tentative="1">
      <w:start w:val="1"/>
      <w:numFmt w:val="decimal"/>
      <w:lvlText w:val="%7."/>
      <w:lvlJc w:val="left"/>
      <w:pPr>
        <w:ind w:left="9642" w:hanging="360"/>
      </w:pPr>
    </w:lvl>
    <w:lvl w:ilvl="7" w:tplc="080C0019" w:tentative="1">
      <w:start w:val="1"/>
      <w:numFmt w:val="lowerLetter"/>
      <w:lvlText w:val="%8."/>
      <w:lvlJc w:val="left"/>
      <w:pPr>
        <w:ind w:left="10362" w:hanging="360"/>
      </w:pPr>
    </w:lvl>
    <w:lvl w:ilvl="8" w:tplc="080C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2">
    <w:nsid w:val="60E738FA"/>
    <w:multiLevelType w:val="hybridMultilevel"/>
    <w:tmpl w:val="F398A4D4"/>
    <w:lvl w:ilvl="0" w:tplc="BBE02E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034BB1"/>
    <w:multiLevelType w:val="hybridMultilevel"/>
    <w:tmpl w:val="2F809B0A"/>
    <w:lvl w:ilvl="0" w:tplc="968E44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9D6A18"/>
    <w:multiLevelType w:val="hybridMultilevel"/>
    <w:tmpl w:val="29D8C2D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B10B8"/>
    <w:multiLevelType w:val="hybridMultilevel"/>
    <w:tmpl w:val="F60AA77C"/>
    <w:lvl w:ilvl="0" w:tplc="1AC8D0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3107C"/>
    <w:multiLevelType w:val="hybridMultilevel"/>
    <w:tmpl w:val="3532380C"/>
    <w:lvl w:ilvl="0" w:tplc="AD2E4F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D5095"/>
    <w:multiLevelType w:val="hybridMultilevel"/>
    <w:tmpl w:val="2FC4EB42"/>
    <w:lvl w:ilvl="0" w:tplc="BBE02E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91D63"/>
    <w:multiLevelType w:val="hybridMultilevel"/>
    <w:tmpl w:val="A9E8CE1A"/>
    <w:lvl w:ilvl="0" w:tplc="43F46B3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704C7"/>
    <w:multiLevelType w:val="hybridMultilevel"/>
    <w:tmpl w:val="DBBAE8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C1843"/>
    <w:multiLevelType w:val="hybridMultilevel"/>
    <w:tmpl w:val="73A2AE30"/>
    <w:lvl w:ilvl="0" w:tplc="35765B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1265EB"/>
    <w:multiLevelType w:val="hybridMultilevel"/>
    <w:tmpl w:val="C5502A18"/>
    <w:lvl w:ilvl="0" w:tplc="E5CA11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657BE"/>
    <w:multiLevelType w:val="hybridMultilevel"/>
    <w:tmpl w:val="79B22BB4"/>
    <w:lvl w:ilvl="0" w:tplc="6316BC76">
      <w:numFmt w:val="bullet"/>
      <w:lvlText w:val="-"/>
      <w:lvlJc w:val="left"/>
      <w:pPr>
        <w:ind w:left="810" w:hanging="45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BE4C53"/>
    <w:multiLevelType w:val="hybridMultilevel"/>
    <w:tmpl w:val="82EAAD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D2E9A"/>
    <w:multiLevelType w:val="hybridMultilevel"/>
    <w:tmpl w:val="2AEACA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E1D48"/>
    <w:multiLevelType w:val="hybridMultilevel"/>
    <w:tmpl w:val="2BF0DCCC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A7E42"/>
    <w:multiLevelType w:val="hybridMultilevel"/>
    <w:tmpl w:val="9A321B34"/>
    <w:lvl w:ilvl="0" w:tplc="7B32A0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D02BBA"/>
    <w:multiLevelType w:val="hybridMultilevel"/>
    <w:tmpl w:val="9384A78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0B02C9"/>
    <w:multiLevelType w:val="hybridMultilevel"/>
    <w:tmpl w:val="0E427BE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5"/>
  </w:num>
  <w:num w:numId="4">
    <w:abstractNumId w:val="2"/>
  </w:num>
  <w:num w:numId="5">
    <w:abstractNumId w:val="33"/>
  </w:num>
  <w:num w:numId="6">
    <w:abstractNumId w:val="48"/>
  </w:num>
  <w:num w:numId="7">
    <w:abstractNumId w:val="34"/>
  </w:num>
  <w:num w:numId="8">
    <w:abstractNumId w:val="0"/>
  </w:num>
  <w:num w:numId="9">
    <w:abstractNumId w:val="6"/>
  </w:num>
  <w:num w:numId="10">
    <w:abstractNumId w:val="27"/>
  </w:num>
  <w:num w:numId="11">
    <w:abstractNumId w:val="47"/>
  </w:num>
  <w:num w:numId="12">
    <w:abstractNumId w:val="1"/>
  </w:num>
  <w:num w:numId="13">
    <w:abstractNumId w:val="36"/>
  </w:num>
  <w:num w:numId="14">
    <w:abstractNumId w:val="17"/>
  </w:num>
  <w:num w:numId="15">
    <w:abstractNumId w:val="23"/>
  </w:num>
  <w:num w:numId="16">
    <w:abstractNumId w:val="10"/>
  </w:num>
  <w:num w:numId="17">
    <w:abstractNumId w:val="25"/>
  </w:num>
  <w:num w:numId="18">
    <w:abstractNumId w:val="35"/>
  </w:num>
  <w:num w:numId="19">
    <w:abstractNumId w:val="9"/>
  </w:num>
  <w:num w:numId="20">
    <w:abstractNumId w:val="41"/>
  </w:num>
  <w:num w:numId="21">
    <w:abstractNumId w:val="31"/>
  </w:num>
  <w:num w:numId="22">
    <w:abstractNumId w:val="20"/>
  </w:num>
  <w:num w:numId="23">
    <w:abstractNumId w:val="15"/>
  </w:num>
  <w:num w:numId="24">
    <w:abstractNumId w:val="40"/>
  </w:num>
  <w:num w:numId="25">
    <w:abstractNumId w:val="11"/>
  </w:num>
  <w:num w:numId="26">
    <w:abstractNumId w:val="12"/>
  </w:num>
  <w:num w:numId="27">
    <w:abstractNumId w:val="32"/>
  </w:num>
  <w:num w:numId="28">
    <w:abstractNumId w:val="43"/>
  </w:num>
  <w:num w:numId="29">
    <w:abstractNumId w:val="37"/>
  </w:num>
  <w:num w:numId="30">
    <w:abstractNumId w:val="16"/>
  </w:num>
  <w:num w:numId="31">
    <w:abstractNumId w:val="22"/>
  </w:num>
  <w:num w:numId="32">
    <w:abstractNumId w:val="21"/>
  </w:num>
  <w:num w:numId="33">
    <w:abstractNumId w:val="26"/>
  </w:num>
  <w:num w:numId="34">
    <w:abstractNumId w:val="7"/>
  </w:num>
  <w:num w:numId="35">
    <w:abstractNumId w:val="46"/>
  </w:num>
  <w:num w:numId="36">
    <w:abstractNumId w:val="45"/>
  </w:num>
  <w:num w:numId="37">
    <w:abstractNumId w:val="18"/>
  </w:num>
  <w:num w:numId="38">
    <w:abstractNumId w:val="3"/>
  </w:num>
  <w:num w:numId="39">
    <w:abstractNumId w:val="39"/>
  </w:num>
  <w:num w:numId="40">
    <w:abstractNumId w:val="28"/>
  </w:num>
  <w:num w:numId="41">
    <w:abstractNumId w:val="38"/>
  </w:num>
  <w:num w:numId="42">
    <w:abstractNumId w:val="8"/>
  </w:num>
  <w:num w:numId="43">
    <w:abstractNumId w:val="13"/>
  </w:num>
  <w:num w:numId="44">
    <w:abstractNumId w:val="24"/>
  </w:num>
  <w:num w:numId="45">
    <w:abstractNumId w:val="14"/>
  </w:num>
  <w:num w:numId="46">
    <w:abstractNumId w:val="42"/>
  </w:num>
  <w:num w:numId="47">
    <w:abstractNumId w:val="4"/>
  </w:num>
  <w:num w:numId="48">
    <w:abstractNumId w:val="30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compat/>
  <w:rsids>
    <w:rsidRoot w:val="00FD0983"/>
    <w:rsid w:val="00027297"/>
    <w:rsid w:val="000819FC"/>
    <w:rsid w:val="00093125"/>
    <w:rsid w:val="000E6732"/>
    <w:rsid w:val="00100E95"/>
    <w:rsid w:val="00104C53"/>
    <w:rsid w:val="001343AD"/>
    <w:rsid w:val="0014049B"/>
    <w:rsid w:val="001825C1"/>
    <w:rsid w:val="001928C6"/>
    <w:rsid w:val="00196454"/>
    <w:rsid w:val="001A5267"/>
    <w:rsid w:val="001B0AE0"/>
    <w:rsid w:val="001B78B9"/>
    <w:rsid w:val="001C10DF"/>
    <w:rsid w:val="001C324D"/>
    <w:rsid w:val="001C6106"/>
    <w:rsid w:val="001C6296"/>
    <w:rsid w:val="00214216"/>
    <w:rsid w:val="00226F15"/>
    <w:rsid w:val="00263AFA"/>
    <w:rsid w:val="002770CB"/>
    <w:rsid w:val="00287B82"/>
    <w:rsid w:val="002920D1"/>
    <w:rsid w:val="00292E2E"/>
    <w:rsid w:val="002B4C7F"/>
    <w:rsid w:val="002B5B0D"/>
    <w:rsid w:val="002C1051"/>
    <w:rsid w:val="002C26CD"/>
    <w:rsid w:val="002D1438"/>
    <w:rsid w:val="002D3D88"/>
    <w:rsid w:val="00311EE2"/>
    <w:rsid w:val="00321ECF"/>
    <w:rsid w:val="003267BB"/>
    <w:rsid w:val="00336D70"/>
    <w:rsid w:val="00344A12"/>
    <w:rsid w:val="00345A0A"/>
    <w:rsid w:val="00352728"/>
    <w:rsid w:val="003659ED"/>
    <w:rsid w:val="004320B9"/>
    <w:rsid w:val="00444E0D"/>
    <w:rsid w:val="00454ECB"/>
    <w:rsid w:val="00457333"/>
    <w:rsid w:val="004959B1"/>
    <w:rsid w:val="004E21F2"/>
    <w:rsid w:val="00515D64"/>
    <w:rsid w:val="005262C8"/>
    <w:rsid w:val="005543B6"/>
    <w:rsid w:val="005615C9"/>
    <w:rsid w:val="005947AA"/>
    <w:rsid w:val="005A2130"/>
    <w:rsid w:val="005B61A3"/>
    <w:rsid w:val="005E6BF8"/>
    <w:rsid w:val="00670EF9"/>
    <w:rsid w:val="0069182C"/>
    <w:rsid w:val="006A795F"/>
    <w:rsid w:val="006D466C"/>
    <w:rsid w:val="006F7675"/>
    <w:rsid w:val="007213EA"/>
    <w:rsid w:val="00776698"/>
    <w:rsid w:val="007E2424"/>
    <w:rsid w:val="007E26F4"/>
    <w:rsid w:val="00806810"/>
    <w:rsid w:val="00813895"/>
    <w:rsid w:val="0082416F"/>
    <w:rsid w:val="0083336E"/>
    <w:rsid w:val="008627CF"/>
    <w:rsid w:val="0086471F"/>
    <w:rsid w:val="008862E1"/>
    <w:rsid w:val="008A7A07"/>
    <w:rsid w:val="008D7399"/>
    <w:rsid w:val="008E62FC"/>
    <w:rsid w:val="008F2E4C"/>
    <w:rsid w:val="00915B63"/>
    <w:rsid w:val="00935325"/>
    <w:rsid w:val="00964D89"/>
    <w:rsid w:val="009935D2"/>
    <w:rsid w:val="009B602E"/>
    <w:rsid w:val="009C0E74"/>
    <w:rsid w:val="009F31DD"/>
    <w:rsid w:val="00A169C8"/>
    <w:rsid w:val="00A26EE3"/>
    <w:rsid w:val="00A37504"/>
    <w:rsid w:val="00A6570E"/>
    <w:rsid w:val="00A672C4"/>
    <w:rsid w:val="00A755C8"/>
    <w:rsid w:val="00A97C3E"/>
    <w:rsid w:val="00AA45AE"/>
    <w:rsid w:val="00AB0360"/>
    <w:rsid w:val="00AE0B99"/>
    <w:rsid w:val="00AE106D"/>
    <w:rsid w:val="00AF4364"/>
    <w:rsid w:val="00B0361B"/>
    <w:rsid w:val="00B11C97"/>
    <w:rsid w:val="00B50F5B"/>
    <w:rsid w:val="00B64953"/>
    <w:rsid w:val="00B97770"/>
    <w:rsid w:val="00BB4836"/>
    <w:rsid w:val="00BD1985"/>
    <w:rsid w:val="00BD5D4C"/>
    <w:rsid w:val="00BD77B9"/>
    <w:rsid w:val="00BE1EAA"/>
    <w:rsid w:val="00BE52FC"/>
    <w:rsid w:val="00BF0BCA"/>
    <w:rsid w:val="00C14FCD"/>
    <w:rsid w:val="00C25615"/>
    <w:rsid w:val="00C2575D"/>
    <w:rsid w:val="00C264C3"/>
    <w:rsid w:val="00C959BB"/>
    <w:rsid w:val="00CB320E"/>
    <w:rsid w:val="00CB39DA"/>
    <w:rsid w:val="00CE76B3"/>
    <w:rsid w:val="00D02AB1"/>
    <w:rsid w:val="00D44CED"/>
    <w:rsid w:val="00D54FAB"/>
    <w:rsid w:val="00D552FD"/>
    <w:rsid w:val="00D82A65"/>
    <w:rsid w:val="00DC7B73"/>
    <w:rsid w:val="00DE1BDD"/>
    <w:rsid w:val="00DE32EA"/>
    <w:rsid w:val="00DE468E"/>
    <w:rsid w:val="00DF4DD3"/>
    <w:rsid w:val="00E15281"/>
    <w:rsid w:val="00E152A4"/>
    <w:rsid w:val="00E43563"/>
    <w:rsid w:val="00E84022"/>
    <w:rsid w:val="00EC246B"/>
    <w:rsid w:val="00EC64A5"/>
    <w:rsid w:val="00EE63CA"/>
    <w:rsid w:val="00EF3D8B"/>
    <w:rsid w:val="00F277DA"/>
    <w:rsid w:val="00F35280"/>
    <w:rsid w:val="00F63868"/>
    <w:rsid w:val="00F80B53"/>
    <w:rsid w:val="00F9017B"/>
    <w:rsid w:val="00FD0983"/>
    <w:rsid w:val="00FE420C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06"/>
    <w:pPr>
      <w:spacing w:after="200"/>
    </w:pPr>
    <w:rPr>
      <w:rFonts w:ascii="Arial" w:hAnsi="Arial"/>
      <w:sz w:val="24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5325"/>
    <w:rPr>
      <w:rFonts w:ascii="Arial" w:hAnsi="Arial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81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8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6810"/>
    <w:pPr>
      <w:ind w:left="720"/>
      <w:contextualSpacing/>
    </w:pPr>
  </w:style>
  <w:style w:type="paragraph" w:customStyle="1" w:styleId="ydp87faf577msolistparagraph">
    <w:name w:val="ydp87faf577msolistparagraph"/>
    <w:basedOn w:val="Normal"/>
    <w:rsid w:val="002C10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87faf577msonormal">
    <w:name w:val="ydp87faf577msonormal"/>
    <w:basedOn w:val="Normal"/>
    <w:rsid w:val="002C1051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ab2f7d3msolistparagraph">
    <w:name w:val="ydpab2f7d3msolistparagraph"/>
    <w:basedOn w:val="Normal"/>
    <w:rsid w:val="007E2424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d431562emsonormal">
    <w:name w:val="ydpd431562emsonormal"/>
    <w:basedOn w:val="Normal"/>
    <w:rsid w:val="00EC64A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2654fc05msonormal">
    <w:name w:val="ydp2654fc05msonormal"/>
    <w:basedOn w:val="Normal"/>
    <w:rsid w:val="0014049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e8d7e230msolistparagraph">
    <w:name w:val="ydpe8d7e230msolistparagraph"/>
    <w:basedOn w:val="Normal"/>
    <w:rsid w:val="0082416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181b7efamsolistparagraph">
    <w:name w:val="ydp181b7efamsolistparagraph"/>
    <w:basedOn w:val="Normal"/>
    <w:rsid w:val="00A97C3E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8f82ebc1msonormal">
    <w:name w:val="ydp8f82ebc1msonormal"/>
    <w:basedOn w:val="Normal"/>
    <w:rsid w:val="006F76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8f82ebc1msolistparagraph">
    <w:name w:val="ydp8f82ebc1msolistparagraph"/>
    <w:basedOn w:val="Normal"/>
    <w:rsid w:val="006F7675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3905d692msonormal">
    <w:name w:val="ydp3905d692msonormal"/>
    <w:basedOn w:val="Normal"/>
    <w:rsid w:val="00F80B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3905d692msolistparagraph">
    <w:name w:val="ydp3905d692msolistparagraph"/>
    <w:basedOn w:val="Normal"/>
    <w:rsid w:val="00F80B5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b7c66f09msolistparagraph">
    <w:name w:val="ydpb7c66f09msolistparagraph"/>
    <w:basedOn w:val="Normal"/>
    <w:rsid w:val="008627C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bc4a2ac8msolistparagraph">
    <w:name w:val="ydpbc4a2ac8msolistparagraph"/>
    <w:basedOn w:val="Normal"/>
    <w:rsid w:val="00BD5D4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cb60a118yiv5442063527ydp99c2901yiv1978353390xydpbc4a2ac8msolistparagraph">
    <w:name w:val="ydpcb60a118yiv5442063527ydp99c2901yiv1978353390x_ydpbc4a2ac8msolistparagraph"/>
    <w:basedOn w:val="Normal"/>
    <w:rsid w:val="00C959BB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4d235891msonormal">
    <w:name w:val="ydp4d235891msonormal"/>
    <w:basedOn w:val="Normal"/>
    <w:rsid w:val="00A26EE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customStyle="1" w:styleId="ydpe0255883msolistparagraph">
    <w:name w:val="ydpe0255883msolistparagraph"/>
    <w:basedOn w:val="Normal"/>
    <w:rsid w:val="00A755C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character" w:customStyle="1" w:styleId="size">
    <w:name w:val="size"/>
    <w:basedOn w:val="Policepardfaut"/>
    <w:rsid w:val="00776698"/>
  </w:style>
  <w:style w:type="table" w:styleId="Grilledutableau">
    <w:name w:val="Table Grid"/>
    <w:basedOn w:val="TableauNormal"/>
    <w:uiPriority w:val="59"/>
    <w:rsid w:val="00BE52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64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4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83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7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13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2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1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6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980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PhotoClass\Programmes\Programme%20de%20la%20r&#233;union%20du%2006%20octobre%20202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 de la réunion du 06 octobre 2020.dot</Template>
  <TotalTime>6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2024-02-13T16:08:00Z</cp:lastPrinted>
  <dcterms:created xsi:type="dcterms:W3CDTF">2024-10-25T15:27:00Z</dcterms:created>
  <dcterms:modified xsi:type="dcterms:W3CDTF">2024-10-25T15:31:00Z</dcterms:modified>
</cp:coreProperties>
</file>